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4" w:rsidRDefault="006F744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/>
          <w:b/>
          <w:bCs/>
          <w:sz w:val="32"/>
          <w:szCs w:val="32"/>
        </w:rPr>
        <w:t>2</w:t>
      </w:r>
    </w:p>
    <w:p w:rsidR="006F7444" w:rsidRDefault="006F744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fif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讯飞智慧教学平台</w:t>
      </w:r>
    </w:p>
    <w:p w:rsidR="006F7444" w:rsidRDefault="006F744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登录网址：</w:t>
      </w:r>
      <w:r>
        <w:rPr>
          <w:rFonts w:ascii="仿宋" w:eastAsia="仿宋" w:hAnsi="仿宋" w:cs="仿宋"/>
        </w:rPr>
        <w:t xml:space="preserve">https://www.fifedu.com/iplat/html/index.html </w:t>
      </w:r>
    </w:p>
    <w:p w:rsidR="006F7444" w:rsidRDefault="006F744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（推荐谷歌浏览器、</w:t>
      </w:r>
      <w:r>
        <w:rPr>
          <w:rFonts w:ascii="仿宋" w:eastAsia="仿宋" w:hAnsi="仿宋" w:cs="仿宋"/>
        </w:rPr>
        <w:t>360</w:t>
      </w:r>
      <w:r>
        <w:rPr>
          <w:rFonts w:ascii="仿宋" w:eastAsia="仿宋" w:hAnsi="仿宋" w:cs="仿宋" w:hint="eastAsia"/>
        </w:rPr>
        <w:t>极速浏览器）</w:t>
      </w:r>
    </w:p>
    <w:p w:rsidR="006F7444" w:rsidRDefault="006F744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登录账号：</w:t>
      </w:r>
      <w:r>
        <w:rPr>
          <w:rFonts w:ascii="仿宋" w:eastAsia="仿宋" w:hAnsi="仿宋" w:cs="仿宋"/>
        </w:rPr>
        <w:t xml:space="preserve"> qit+</w:t>
      </w:r>
      <w:r>
        <w:rPr>
          <w:rFonts w:ascii="仿宋" w:eastAsia="仿宋" w:hAnsi="仿宋" w:cs="仿宋" w:hint="eastAsia"/>
        </w:rPr>
        <w:t>身份证号</w:t>
      </w:r>
      <w:r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 w:hint="eastAsia"/>
        </w:rPr>
        <w:t>初始密码</w:t>
      </w:r>
      <w:r>
        <w:rPr>
          <w:rFonts w:ascii="仿宋" w:eastAsia="仿宋" w:hAnsi="仿宋" w:cs="仿宋"/>
        </w:rPr>
        <w:t>123456</w:t>
      </w:r>
    </w:p>
    <w:p w:rsidR="006F7444" w:rsidRDefault="006F744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操作流程</w:t>
      </w:r>
      <w:r>
        <w:rPr>
          <w:rFonts w:ascii="仿宋" w:eastAsia="仿宋" w:hAnsi="仿宋" w:cs="仿宋"/>
        </w:rPr>
        <w:t>:</w:t>
      </w:r>
    </w:p>
    <w:p w:rsidR="006F7444" w:rsidRDefault="006F744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选择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应用中心</w:t>
      </w:r>
      <w:r>
        <w:rPr>
          <w:rFonts w:ascii="仿宋" w:eastAsia="仿宋" w:hAnsi="仿宋" w:cs="仿宋"/>
        </w:rPr>
        <w:t>—FIF</w:t>
      </w:r>
      <w:r>
        <w:rPr>
          <w:rFonts w:ascii="仿宋" w:eastAsia="仿宋" w:hAnsi="仿宋" w:cs="仿宋" w:hint="eastAsia"/>
        </w:rPr>
        <w:t>测试系统</w:t>
      </w:r>
    </w:p>
    <w:p w:rsidR="006F7444" w:rsidRDefault="006F7444">
      <w:pPr>
        <w:jc w:val="center"/>
      </w:pPr>
      <w:r w:rsidRPr="00844C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1" style="width:409.8pt;height:197.4pt;visibility:visible">
            <v:imagedata r:id="rId7" o:title=""/>
          </v:shape>
        </w:pict>
      </w:r>
    </w:p>
    <w:p w:rsidR="006F7444" w:rsidRDefault="006F7444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二、进入网络测试系统，按照考试提示进入</w:t>
      </w:r>
    </w:p>
    <w:p w:rsidR="006F7444" w:rsidRDefault="006F7444">
      <w:pPr>
        <w:jc w:val="center"/>
        <w:rPr>
          <w:rFonts w:ascii="Times New Roman" w:hAnsi="Times New Roman"/>
          <w:snapToGrid w:val="0"/>
          <w:color w:val="000000"/>
          <w:w w:val="0"/>
          <w:kern w:val="0"/>
          <w:sz w:val="2"/>
          <w:u w:color="000000"/>
          <w:shd w:val="clear" w:color="000000" w:fill="000000"/>
          <w:lang w:val="zh-CN"/>
        </w:rPr>
      </w:pPr>
      <w:r w:rsidRPr="00DC3A43">
        <w:rPr>
          <w:rFonts w:ascii="Times New Roman" w:hAnsi="Times New Roman"/>
          <w:noProof/>
          <w:color w:val="000000"/>
          <w:w w:val="0"/>
          <w:kern w:val="0"/>
          <w:sz w:val="2"/>
          <w:u w:color="000000"/>
          <w:shd w:val="clear" w:color="000000" w:fill="000000"/>
        </w:rPr>
        <w:pict>
          <v:shape id="图片 8" o:spid="_x0000_i1026" type="#_x0000_t75" style="width:400.2pt;height:184.2pt;visibility:visible">
            <v:imagedata r:id="rId8" o:title=""/>
          </v:shape>
        </w:pict>
      </w:r>
      <w:r>
        <w:rPr>
          <w:rFonts w:ascii="Times New Roman" w:hAnsi="Times New Roman"/>
          <w:snapToGrid w:val="0"/>
          <w:color w:val="000000"/>
          <w:w w:val="0"/>
          <w:kern w:val="0"/>
          <w:sz w:val="2"/>
          <w:u w:color="000000"/>
          <w:shd w:val="clear" w:color="000000" w:fill="000000"/>
          <w:lang w:val="zh-CN"/>
        </w:rPr>
        <w:t xml:space="preserve"> </w:t>
      </w:r>
      <w:r>
        <w:rPr>
          <w:rFonts w:ascii="Times New Roman" w:hAnsi="Times New Roman" w:hint="eastAsia"/>
          <w:snapToGrid w:val="0"/>
          <w:color w:val="000000"/>
          <w:w w:val="0"/>
          <w:kern w:val="0"/>
          <w:sz w:val="2"/>
          <w:u w:color="000000"/>
          <w:shd w:val="clear" w:color="000000" w:fill="000000"/>
          <w:lang w:val="zh-CN"/>
        </w:rPr>
        <w:t>二</w:t>
      </w:r>
      <w:r w:rsidRPr="00DC3A43">
        <w:rPr>
          <w:rFonts w:ascii="Times New Roman" w:hAnsi="Times New Roman"/>
          <w:noProof/>
          <w:color w:val="000000"/>
          <w:w w:val="0"/>
          <w:kern w:val="0"/>
          <w:sz w:val="2"/>
          <w:u w:color="000000"/>
          <w:shd w:val="clear" w:color="000000" w:fill="000000"/>
        </w:rPr>
        <w:pict>
          <v:shape id="图片 9" o:spid="_x0000_i1027" type="#_x0000_t75" style="width:403.8pt;height:237.6pt;visibility:visible">
            <v:imagedata r:id="rId9" o:title=""/>
          </v:shape>
        </w:pict>
      </w:r>
    </w:p>
    <w:p w:rsidR="006F7444" w:rsidRDefault="006F7444">
      <w:pPr>
        <w:jc w:val="center"/>
        <w:rPr>
          <w:rFonts w:ascii="Times New Roman" w:hAnsi="Times New Roman"/>
          <w:color w:val="000000"/>
          <w:w w:val="0"/>
          <w:kern w:val="0"/>
          <w:sz w:val="2"/>
          <w:u w:color="000000"/>
          <w:shd w:val="clear" w:color="000000" w:fill="000000"/>
        </w:rPr>
      </w:pPr>
      <w:r w:rsidRPr="00DC3A43">
        <w:rPr>
          <w:rFonts w:ascii="Times New Roman" w:hAnsi="Times New Roman"/>
          <w:noProof/>
          <w:color w:val="000000"/>
          <w:w w:val="0"/>
          <w:kern w:val="0"/>
          <w:sz w:val="2"/>
          <w:u w:color="000000"/>
          <w:shd w:val="clear" w:color="000000" w:fill="000000"/>
        </w:rPr>
        <w:pict>
          <v:shape id="图片 10" o:spid="_x0000_i1028" type="#_x0000_t75" style="width:403.2pt;height:151.2pt;visibility:visible">
            <v:imagedata r:id="rId10" o:title=""/>
          </v:shape>
        </w:pict>
      </w:r>
      <w:r>
        <w:rPr>
          <w:rFonts w:ascii="Times New Roman" w:hAnsi="Times New Roman"/>
          <w:snapToGrid w:val="0"/>
          <w:color w:val="000000"/>
          <w:w w:val="0"/>
          <w:kern w:val="0"/>
          <w:sz w:val="2"/>
          <w:u w:color="000000"/>
          <w:shd w:val="clear" w:color="000000" w:fill="000000"/>
          <w:lang w:val="zh-CN"/>
        </w:rPr>
        <w:t xml:space="preserve">   </w:t>
      </w:r>
      <w:r w:rsidRPr="00DC3A43">
        <w:rPr>
          <w:rFonts w:ascii="Times New Roman" w:hAnsi="Times New Roman"/>
          <w:noProof/>
          <w:color w:val="000000"/>
          <w:w w:val="0"/>
          <w:kern w:val="0"/>
          <w:sz w:val="2"/>
          <w:u w:color="000000"/>
          <w:shd w:val="clear" w:color="000000" w:fill="000000"/>
        </w:rPr>
        <w:pict>
          <v:shape id="图片 13" o:spid="_x0000_i1029" type="#_x0000_t75" style="width:415.2pt;height:156.6pt;visibility:visible">
            <v:imagedata r:id="rId11" o:title=""/>
          </v:shape>
        </w:pict>
      </w:r>
    </w:p>
    <w:p w:rsidR="006F7444" w:rsidRDefault="006F7444">
      <w:pPr>
        <w:jc w:val="center"/>
        <w:rPr>
          <w:rFonts w:ascii="Times New Roman" w:hAnsi="Times New Roman"/>
          <w:snapToGrid w:val="0"/>
          <w:color w:val="000000"/>
          <w:w w:val="0"/>
          <w:kern w:val="0"/>
          <w:sz w:val="2"/>
          <w:u w:color="000000"/>
          <w:shd w:val="clear" w:color="000000" w:fill="000000"/>
          <w:lang w:val="zh-CN"/>
        </w:rPr>
      </w:pPr>
      <w:r w:rsidRPr="00DC3A43">
        <w:rPr>
          <w:rFonts w:ascii="Times New Roman" w:hAnsi="Times New Roman"/>
          <w:noProof/>
          <w:color w:val="000000"/>
          <w:w w:val="0"/>
          <w:kern w:val="0"/>
          <w:sz w:val="2"/>
          <w:u w:color="000000"/>
          <w:shd w:val="clear" w:color="000000" w:fill="000000"/>
        </w:rPr>
        <w:pict>
          <v:shape id="图片 14" o:spid="_x0000_i1030" type="#_x0000_t75" style="width:411.6pt;height:147.6pt;visibility:visible" o:bordertopcolor="blue" o:borderleftcolor="blue" o:borderbottomcolor="blue" o:borderrightcolor="blue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6F7444" w:rsidRDefault="006F7444">
      <w:pPr>
        <w:jc w:val="left"/>
      </w:pPr>
      <w:r>
        <w:rPr>
          <w:rFonts w:ascii="仿宋" w:eastAsia="仿宋" w:hAnsi="仿宋" w:cs="仿宋" w:hint="eastAsia"/>
        </w:rPr>
        <w:t>简答题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>不允许复制粘贴、只能手动输入</w:t>
      </w:r>
      <w:r w:rsidRPr="00DC3A43">
        <w:rPr>
          <w:rFonts w:ascii="Times New Roman" w:hAnsi="Times New Roman"/>
          <w:noProof/>
          <w:color w:val="000000"/>
          <w:w w:val="0"/>
          <w:kern w:val="0"/>
          <w:sz w:val="2"/>
          <w:u w:color="000000"/>
          <w:shd w:val="clear" w:color="000000" w:fill="000000"/>
        </w:rPr>
        <w:pict>
          <v:shape id="图片 15" o:spid="_x0000_i1031" type="#_x0000_t75" style="width:415.2pt;height:153.6pt;visibility:visible">
            <v:imagedata r:id="rId13" o:title=""/>
          </v:shape>
        </w:pict>
      </w:r>
    </w:p>
    <w:p w:rsidR="006F7444" w:rsidRDefault="006F7444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答题结束，点击上传试卷。</w:t>
      </w:r>
    </w:p>
    <w:sectPr w:rsidR="006F7444" w:rsidSect="00D933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44" w:rsidRDefault="006F7444">
      <w:r>
        <w:separator/>
      </w:r>
    </w:p>
  </w:endnote>
  <w:endnote w:type="continuationSeparator" w:id="0">
    <w:p w:rsidR="006F7444" w:rsidRDefault="006F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44" w:rsidRDefault="006F74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44" w:rsidRDefault="006F74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44" w:rsidRDefault="006F74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44" w:rsidRDefault="006F7444">
      <w:r>
        <w:separator/>
      </w:r>
    </w:p>
  </w:footnote>
  <w:footnote w:type="continuationSeparator" w:id="0">
    <w:p w:rsidR="006F7444" w:rsidRDefault="006F7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44" w:rsidRDefault="006F74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44" w:rsidRDefault="006F7444" w:rsidP="00B4540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44" w:rsidRDefault="006F74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DFCD"/>
    <w:multiLevelType w:val="singleLevel"/>
    <w:tmpl w:val="23B3DFCD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182"/>
    <w:rsid w:val="00115182"/>
    <w:rsid w:val="00190DFB"/>
    <w:rsid w:val="00285596"/>
    <w:rsid w:val="002E314E"/>
    <w:rsid w:val="00526E60"/>
    <w:rsid w:val="005D3E1C"/>
    <w:rsid w:val="006F7444"/>
    <w:rsid w:val="00792A78"/>
    <w:rsid w:val="00844C0E"/>
    <w:rsid w:val="00A03AED"/>
    <w:rsid w:val="00A23F13"/>
    <w:rsid w:val="00B236E2"/>
    <w:rsid w:val="00B45405"/>
    <w:rsid w:val="00CB2D3D"/>
    <w:rsid w:val="00D93340"/>
    <w:rsid w:val="00DC3A43"/>
    <w:rsid w:val="04EA4FA2"/>
    <w:rsid w:val="06EA25FC"/>
    <w:rsid w:val="0D8128A6"/>
    <w:rsid w:val="13A676F1"/>
    <w:rsid w:val="149506C4"/>
    <w:rsid w:val="16146B3A"/>
    <w:rsid w:val="17FA1B50"/>
    <w:rsid w:val="1DA51A36"/>
    <w:rsid w:val="235851C4"/>
    <w:rsid w:val="23967F6E"/>
    <w:rsid w:val="2A863471"/>
    <w:rsid w:val="2F1546B2"/>
    <w:rsid w:val="2F994F69"/>
    <w:rsid w:val="3B5E50A5"/>
    <w:rsid w:val="42FD7CB5"/>
    <w:rsid w:val="472C1691"/>
    <w:rsid w:val="4ADD0C10"/>
    <w:rsid w:val="4F1115E4"/>
    <w:rsid w:val="512E2681"/>
    <w:rsid w:val="52B647C3"/>
    <w:rsid w:val="568600EB"/>
    <w:rsid w:val="5A1D1D77"/>
    <w:rsid w:val="63876D04"/>
    <w:rsid w:val="677D2537"/>
    <w:rsid w:val="68BC6A60"/>
    <w:rsid w:val="6A871049"/>
    <w:rsid w:val="6D4C33F9"/>
    <w:rsid w:val="72854A67"/>
    <w:rsid w:val="76670AA5"/>
    <w:rsid w:val="76AF5667"/>
    <w:rsid w:val="7D66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4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33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3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334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3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34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31</Words>
  <Characters>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</cp:revision>
  <cp:lastPrinted>2020-05-21T03:04:00Z</cp:lastPrinted>
  <dcterms:created xsi:type="dcterms:W3CDTF">2020-05-13T00:26:00Z</dcterms:created>
  <dcterms:modified xsi:type="dcterms:W3CDTF">2020-05-23T12:40:00Z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